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2B" w:rsidRDefault="00392C2B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1"/>
      </w:tblGrid>
      <w:tr w:rsidR="00392C2B" w:rsidRPr="004C148C" w:rsidTr="004C148C">
        <w:tc>
          <w:tcPr>
            <w:tcW w:w="8521" w:type="dxa"/>
          </w:tcPr>
          <w:p w:rsidR="00392C2B" w:rsidRDefault="00392C2B" w:rsidP="004C148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C148C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Pr="004C148C">
              <w:rPr>
                <w:rFonts w:ascii="Times New Roman" w:hAnsi="Times New Roman"/>
                <w:sz w:val="20"/>
                <w:szCs w:val="20"/>
              </w:rPr>
              <w:t xml:space="preserve">Javni natječaj za financiranje programa i projekata udruga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iz područja </w:t>
            </w:r>
          </w:p>
          <w:p w:rsidR="00392C2B" w:rsidRPr="004C148C" w:rsidRDefault="00392C2B" w:rsidP="004C148C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udruga mladih ili udruga za mlade iz Proračuna Grada Zagreba za 2016.</w:t>
            </w:r>
          </w:p>
          <w:p w:rsidR="00392C2B" w:rsidRPr="004C148C" w:rsidRDefault="00392C2B" w:rsidP="004C148C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392C2B" w:rsidRDefault="00392C2B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92C2B" w:rsidRPr="00C867D2" w:rsidRDefault="00392C2B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 podnošenja prijave davatelju financijskih sredstava, svi partneri će pročitati tekst  Javnog natječaja i upute za podnošenje prijave te razumjeti svoju ulogu u programu/projektu.</w:t>
      </w:r>
    </w:p>
    <w:p w:rsidR="00392C2B" w:rsidRPr="00C867D2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Svi partneri ovlašćuju udrugu – prijavitelja da ih zastupa u svim poslovima s davateljem financijskih sredstava u kontekstu provedbe programa ili projekta.</w:t>
      </w:r>
    </w:p>
    <w:p w:rsidR="00392C2B" w:rsidRPr="00C867D2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Udruga – prijavitelj i sve partnerske udruge će se redovito sastajati i zajednički raditi na provedbi programa ili projekta, vrednovanju i sagledavanju načina savladavanja izazova i poteškoća u provedbi programa ili projekta.</w:t>
      </w:r>
    </w:p>
    <w:p w:rsidR="00392C2B" w:rsidRPr="00C867D2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92C2B" w:rsidRPr="00C867D2" w:rsidRDefault="00392C2B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2C2B" w:rsidRPr="003A1F71" w:rsidRDefault="00392C2B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:rsidR="00392C2B" w:rsidRPr="003A1F71" w:rsidRDefault="00392C2B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F71">
        <w:rPr>
          <w:rFonts w:ascii="Times New Roman" w:hAnsi="Times New Roman"/>
          <w:b/>
          <w:sz w:val="24"/>
          <w:szCs w:val="24"/>
        </w:rPr>
        <w:t>IZJAVA O PARTNERSTVU</w:t>
      </w:r>
    </w:p>
    <w:p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Pročitali smo sadržaj prijave programa/projekta pod nazivom:</w:t>
      </w: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_____________________________________________________________________ </w:t>
      </w: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392C2B" w:rsidRPr="00C867D2" w:rsidRDefault="00392C2B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koji se podnosi Gradu Zagrebu i suglasni smo s njome. Obvezujemo se pridržavati gore navedenih načela dobre prakse u partnerstvu i obveza partnera navedenih u prijavi. </w:t>
      </w:r>
    </w:p>
    <w:p w:rsidR="00392C2B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392C2B" w:rsidRPr="004C148C" w:rsidTr="0070032F">
        <w:tc>
          <w:tcPr>
            <w:tcW w:w="2836" w:type="dxa"/>
            <w:shd w:val="clear" w:color="auto" w:fill="0000FF"/>
            <w:vAlign w:val="center"/>
          </w:tcPr>
          <w:p w:rsidR="00392C2B" w:rsidRPr="003A1F71" w:rsidRDefault="00392C2B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71">
              <w:rPr>
                <w:rFonts w:ascii="Times New Roman" w:hAnsi="Times New Roman"/>
                <w:sz w:val="24"/>
                <w:szCs w:val="24"/>
              </w:rPr>
              <w:t xml:space="preserve">Naziv partnerske </w:t>
            </w:r>
            <w:r>
              <w:rPr>
                <w:rFonts w:ascii="Times New Roman" w:hAnsi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Potpis osobe ovlaštene za zastupanje i pečat</w:t>
            </w:r>
          </w:p>
        </w:tc>
      </w:tr>
      <w:tr w:rsidR="00392C2B" w:rsidRPr="004C148C" w:rsidTr="0070032F">
        <w:tc>
          <w:tcPr>
            <w:tcW w:w="2836" w:type="dxa"/>
          </w:tcPr>
          <w:p w:rsidR="00392C2B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83" w:type="dxa"/>
          </w:tcPr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92C2B" w:rsidRPr="003A1F71" w:rsidRDefault="00392C2B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48"/>
        <w:gridCol w:w="2135"/>
        <w:gridCol w:w="2165"/>
        <w:gridCol w:w="3057"/>
      </w:tblGrid>
      <w:tr w:rsidR="00392C2B" w:rsidRPr="004C148C" w:rsidTr="0070032F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</w:rPr>
              <w:t>Mjesto i datum</w:t>
            </w: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92C2B" w:rsidRPr="004C148C" w:rsidTr="0070032F">
        <w:trPr>
          <w:trHeight w:val="532"/>
        </w:trPr>
        <w:tc>
          <w:tcPr>
            <w:tcW w:w="1748" w:type="dxa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392C2B" w:rsidRPr="003A1F71" w:rsidRDefault="00392C2B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:rsidR="00392C2B" w:rsidRPr="003A1F71" w:rsidRDefault="00392C2B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Ime i prezime te potpis osobe ovlaštene za zastupanje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udruge</w:t>
            </w:r>
          </w:p>
        </w:tc>
      </w:tr>
    </w:tbl>
    <w:p w:rsidR="00392C2B" w:rsidRPr="003A1F71" w:rsidRDefault="00392C2B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C2B" w:rsidRDefault="00392C2B"/>
    <w:sectPr w:rsidR="00392C2B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C2B" w:rsidRDefault="00392C2B">
      <w:pPr>
        <w:spacing w:after="0" w:line="240" w:lineRule="auto"/>
      </w:pPr>
      <w:r>
        <w:separator/>
      </w:r>
    </w:p>
  </w:endnote>
  <w:endnote w:type="continuationSeparator" w:id="0">
    <w:p w:rsidR="00392C2B" w:rsidRDefault="0039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C2B" w:rsidRDefault="00392C2B">
      <w:pPr>
        <w:spacing w:after="0" w:line="240" w:lineRule="auto"/>
      </w:pPr>
      <w:r>
        <w:separator/>
      </w:r>
    </w:p>
  </w:footnote>
  <w:footnote w:type="continuationSeparator" w:id="0">
    <w:p w:rsidR="00392C2B" w:rsidRDefault="00392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C2B" w:rsidRDefault="00392C2B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885"/>
    </w:tblGrid>
    <w:tr w:rsidR="00392C2B" w:rsidRPr="004C148C" w:rsidTr="00247776">
      <w:trPr>
        <w:jc w:val="right"/>
      </w:trPr>
      <w:tc>
        <w:tcPr>
          <w:tcW w:w="1609" w:type="dxa"/>
        </w:tcPr>
        <w:p w:rsidR="00392C2B" w:rsidRPr="004C148C" w:rsidRDefault="00392C2B" w:rsidP="00ED4A4E">
          <w:pPr>
            <w:jc w:val="center"/>
            <w:rPr>
              <w:b/>
            </w:rPr>
          </w:pPr>
          <w:r w:rsidRPr="004C148C">
            <w:rPr>
              <w:b/>
            </w:rPr>
            <w:t>Obrazac A4</w:t>
          </w:r>
        </w:p>
      </w:tc>
    </w:tr>
  </w:tbl>
  <w:p w:rsidR="00392C2B" w:rsidRDefault="00392C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FF5"/>
    <w:rsid w:val="00012D2C"/>
    <w:rsid w:val="000509BE"/>
    <w:rsid w:val="00076A5D"/>
    <w:rsid w:val="00135585"/>
    <w:rsid w:val="0015790B"/>
    <w:rsid w:val="001617F7"/>
    <w:rsid w:val="00195779"/>
    <w:rsid w:val="001B5A98"/>
    <w:rsid w:val="00247776"/>
    <w:rsid w:val="002738AE"/>
    <w:rsid w:val="00292377"/>
    <w:rsid w:val="00392C2B"/>
    <w:rsid w:val="003A1F71"/>
    <w:rsid w:val="003F0FB7"/>
    <w:rsid w:val="004C148C"/>
    <w:rsid w:val="004D11DF"/>
    <w:rsid w:val="00525CAF"/>
    <w:rsid w:val="005506F1"/>
    <w:rsid w:val="005860C0"/>
    <w:rsid w:val="005D1DDE"/>
    <w:rsid w:val="00673B6F"/>
    <w:rsid w:val="0070032F"/>
    <w:rsid w:val="00822544"/>
    <w:rsid w:val="00833245"/>
    <w:rsid w:val="00924758"/>
    <w:rsid w:val="00A2184D"/>
    <w:rsid w:val="00B57C3D"/>
    <w:rsid w:val="00B7626A"/>
    <w:rsid w:val="00BE7991"/>
    <w:rsid w:val="00C867D2"/>
    <w:rsid w:val="00D44FF5"/>
    <w:rsid w:val="00D91C2A"/>
    <w:rsid w:val="00E84282"/>
    <w:rsid w:val="00ED4A4E"/>
    <w:rsid w:val="00FA386A"/>
    <w:rsid w:val="00FD15B7"/>
    <w:rsid w:val="00FF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0C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F7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316</Words>
  <Characters>1802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područja_____________________________________ iz Proračuna Grada Zagreba za 2016</dc:title>
  <dc:subject/>
  <dc:creator>Elizabeta Knorr</dc:creator>
  <cp:keywords/>
  <dc:description/>
  <cp:lastModifiedBy>hmiladic</cp:lastModifiedBy>
  <cp:revision>4</cp:revision>
  <dcterms:created xsi:type="dcterms:W3CDTF">2016-02-22T09:15:00Z</dcterms:created>
  <dcterms:modified xsi:type="dcterms:W3CDTF">2016-03-01T10:11:00Z</dcterms:modified>
</cp:coreProperties>
</file>